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85" w:rsidRDefault="000E3F85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方正仿宋_GBK" w:hAnsi="Times New Roman" w:cs="方正仿宋_GBK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0E3F85" w:rsidRDefault="000E3F85" w:rsidP="007F073A">
      <w:pPr>
        <w:spacing w:beforeLines="80" w:afterLines="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2025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年锡山区菜单式培训课堂课题分类</w:t>
      </w:r>
    </w:p>
    <w:tbl>
      <w:tblPr>
        <w:tblW w:w="9281" w:type="dxa"/>
        <w:jc w:val="center"/>
        <w:tblLayout w:type="fixed"/>
        <w:tblLook w:val="00A0"/>
      </w:tblPr>
      <w:tblGrid>
        <w:gridCol w:w="822"/>
        <w:gridCol w:w="7082"/>
        <w:gridCol w:w="1377"/>
      </w:tblGrid>
      <w:tr w:rsidR="000E3F85" w:rsidRPr="007F073A">
        <w:trPr>
          <w:trHeight w:hRule="exact" w:val="510"/>
          <w:jc w:val="center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一、思想政治类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kern w:val="0"/>
                <w:sz w:val="30"/>
                <w:szCs w:val="30"/>
              </w:rPr>
              <w:t>…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二、劳模精神类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三、安全生产类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四、办公系列类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五、健康生活类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六、生活管理类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七、生活艺术类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八、通用管理类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九、其他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  <w:tr w:rsidR="000E3F85" w:rsidRPr="007F073A">
        <w:trPr>
          <w:trHeight w:hRule="exact" w:val="510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3F85" w:rsidRDefault="000E3F85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0E3F85" w:rsidRDefault="000E3F85">
      <w:pPr>
        <w:rPr>
          <w:rFonts w:cs="Times New Roman"/>
        </w:rPr>
      </w:pPr>
    </w:p>
    <w:sectPr w:rsidR="000E3F85" w:rsidSect="00207D59">
      <w:pgSz w:w="11906" w:h="16838"/>
      <w:pgMar w:top="1587" w:right="1417" w:bottom="1814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I5NGVjYjQwZGUyM2MwYzk1NjY1MmRhMWE5MWY3Y2YifQ=="/>
  </w:docVars>
  <w:rsids>
    <w:rsidRoot w:val="140853B7"/>
    <w:rsid w:val="000E3F85"/>
    <w:rsid w:val="00207D59"/>
    <w:rsid w:val="002A71EB"/>
    <w:rsid w:val="0062793E"/>
    <w:rsid w:val="007F073A"/>
    <w:rsid w:val="140853B7"/>
    <w:rsid w:val="5AE4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D5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</Words>
  <Characters>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D7</dc:creator>
  <cp:keywords/>
  <dc:description/>
  <cp:lastModifiedBy>user</cp:lastModifiedBy>
  <cp:revision>2</cp:revision>
  <dcterms:created xsi:type="dcterms:W3CDTF">2025-05-22T07:24:00Z</dcterms:created>
  <dcterms:modified xsi:type="dcterms:W3CDTF">2025-05-22T07:24:00Z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BC655E16F66B4D0ABF8EBB696D5E401A_11</vt:lpwstr>
  </property>
</Properties>
</file>